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840D" w14:textId="77777777" w:rsidR="005D6B1F" w:rsidRDefault="005D6B1F" w:rsidP="00320BBF">
      <w:pPr>
        <w:ind w:left="-766" w:firstLine="766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6F60D0AB" w14:textId="77777777" w:rsidR="00D9432B" w:rsidRPr="000F4948" w:rsidRDefault="00D9432B" w:rsidP="000F4948">
      <w:pPr>
        <w:ind w:left="-766" w:firstLine="766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0F4948">
        <w:rPr>
          <w:rFonts w:cs="David" w:hint="cs"/>
          <w:b/>
          <w:bCs/>
          <w:sz w:val="28"/>
          <w:szCs w:val="28"/>
          <w:u w:val="single"/>
          <w:rtl/>
        </w:rPr>
        <w:t>כתב הצהרה והתחייבות</w:t>
      </w:r>
      <w:r w:rsidR="002948F3">
        <w:rPr>
          <w:rFonts w:cs="David" w:hint="cs"/>
          <w:b/>
          <w:bCs/>
          <w:sz w:val="28"/>
          <w:szCs w:val="28"/>
          <w:u w:val="single"/>
          <w:rtl/>
        </w:rPr>
        <w:t xml:space="preserve"> להורים גרושים/פרודים /רווקים </w:t>
      </w:r>
    </w:p>
    <w:p w14:paraId="70322A2D" w14:textId="697596A1" w:rsidR="00D9432B" w:rsidRPr="000F4948" w:rsidRDefault="00D9432B" w:rsidP="000F4948">
      <w:pPr>
        <w:ind w:left="-766" w:firstLine="766"/>
        <w:jc w:val="center"/>
        <w:rPr>
          <w:rFonts w:cs="David"/>
          <w:b/>
          <w:bCs/>
          <w:sz w:val="28"/>
          <w:szCs w:val="28"/>
          <w:rtl/>
        </w:rPr>
      </w:pPr>
      <w:r w:rsidRPr="000F4948">
        <w:rPr>
          <w:rFonts w:cs="David" w:hint="cs"/>
          <w:b/>
          <w:bCs/>
          <w:sz w:val="28"/>
          <w:szCs w:val="28"/>
          <w:rtl/>
        </w:rPr>
        <w:t xml:space="preserve">לצרכי רישום/העברה/ וביטול רישום </w:t>
      </w:r>
      <w:r w:rsidR="002655D6">
        <w:rPr>
          <w:rFonts w:cs="David" w:hint="cs"/>
          <w:b/>
          <w:bCs/>
          <w:sz w:val="28"/>
          <w:szCs w:val="28"/>
          <w:rtl/>
        </w:rPr>
        <w:t>ל</w:t>
      </w:r>
      <w:r w:rsidR="000F4948" w:rsidRPr="000F4948">
        <w:rPr>
          <w:rFonts w:cs="David" w:hint="cs"/>
          <w:b/>
          <w:bCs/>
          <w:sz w:val="28"/>
          <w:szCs w:val="28"/>
          <w:rtl/>
        </w:rPr>
        <w:t>בתי ספר</w:t>
      </w:r>
    </w:p>
    <w:p w14:paraId="4F88FC81" w14:textId="77777777" w:rsidR="005D6B1F" w:rsidRDefault="005D6B1F" w:rsidP="00320BBF">
      <w:pPr>
        <w:ind w:left="-766" w:firstLine="766"/>
        <w:jc w:val="center"/>
        <w:rPr>
          <w:rFonts w:cs="David"/>
          <w:b/>
          <w:bCs/>
          <w:sz w:val="28"/>
          <w:szCs w:val="28"/>
          <w:rtl/>
        </w:rPr>
      </w:pPr>
    </w:p>
    <w:p w14:paraId="554BB9F4" w14:textId="77777777" w:rsidR="00485EAF" w:rsidRDefault="00C471EB" w:rsidP="00C471EB">
      <w:pPr>
        <w:rPr>
          <w:rFonts w:cs="David"/>
        </w:rPr>
      </w:pPr>
      <w:r>
        <w:rPr>
          <w:rFonts w:cs="David" w:hint="cs"/>
          <w:rtl/>
        </w:rPr>
        <w:t xml:space="preserve"> </w:t>
      </w:r>
      <w:r w:rsidRPr="000F4948">
        <w:rPr>
          <w:rFonts w:cs="David" w:hint="cs"/>
          <w:b/>
          <w:bCs/>
          <w:rtl/>
        </w:rPr>
        <w:t>1.</w:t>
      </w:r>
      <w:r w:rsidR="00485EAF">
        <w:rPr>
          <w:rFonts w:cs="David" w:hint="cs"/>
          <w:rtl/>
        </w:rPr>
        <w:t>אני הח"מ __________</w:t>
      </w:r>
      <w:r w:rsidR="00D9432B" w:rsidRPr="00D9432B">
        <w:rPr>
          <w:rFonts w:cs="David" w:hint="cs"/>
          <w:rtl/>
        </w:rPr>
        <w:t xml:space="preserve">____  </w:t>
      </w:r>
      <w:r w:rsidR="00485EAF">
        <w:rPr>
          <w:rFonts w:cs="David" w:hint="cs"/>
          <w:rtl/>
        </w:rPr>
        <w:t>ת"ז</w:t>
      </w:r>
      <w:r w:rsidR="00D9432B" w:rsidRPr="00D9432B">
        <w:rPr>
          <w:rFonts w:cs="David" w:hint="cs"/>
          <w:rtl/>
        </w:rPr>
        <w:t xml:space="preserve"> ______________</w:t>
      </w:r>
      <w:r w:rsidR="00485EAF">
        <w:rPr>
          <w:rFonts w:cs="David" w:hint="cs"/>
          <w:rtl/>
        </w:rPr>
        <w:t>מצב משפחתי____________</w:t>
      </w:r>
      <w:r w:rsidR="003C5FEC">
        <w:rPr>
          <w:rFonts w:cs="David" w:hint="cs"/>
          <w:rtl/>
        </w:rPr>
        <w:t>__</w:t>
      </w:r>
      <w:r w:rsidR="00485EAF">
        <w:rPr>
          <w:rFonts w:cs="David" w:hint="cs"/>
          <w:rtl/>
        </w:rPr>
        <w:t>_</w:t>
      </w:r>
    </w:p>
    <w:p w14:paraId="55299E5B" w14:textId="77777777" w:rsidR="00320BBF" w:rsidRDefault="00320BBF" w:rsidP="00320BBF">
      <w:pPr>
        <w:rPr>
          <w:rFonts w:cs="David"/>
          <w:rtl/>
        </w:rPr>
      </w:pPr>
    </w:p>
    <w:p w14:paraId="38ACE54C" w14:textId="77777777" w:rsidR="00320BBF" w:rsidRDefault="00C471EB" w:rsidP="00C471EB">
      <w:pPr>
        <w:ind w:left="84"/>
        <w:rPr>
          <w:rFonts w:cs="David"/>
          <w:rtl/>
        </w:rPr>
      </w:pPr>
      <w:r>
        <w:rPr>
          <w:rFonts w:cs="David" w:hint="cs"/>
          <w:rtl/>
        </w:rPr>
        <w:t xml:space="preserve"> </w:t>
      </w:r>
      <w:r w:rsidR="00E14BD1">
        <w:rPr>
          <w:rFonts w:cs="David" w:hint="cs"/>
          <w:rtl/>
        </w:rPr>
        <w:t xml:space="preserve"> </w:t>
      </w:r>
      <w:r w:rsidR="00D9432B" w:rsidRPr="00D9432B">
        <w:rPr>
          <w:rFonts w:cs="David" w:hint="cs"/>
          <w:rtl/>
        </w:rPr>
        <w:t>עורך כתב הצהרה והתחייבות זו בתמיכה לב</w:t>
      </w:r>
      <w:r w:rsidR="00320BBF">
        <w:rPr>
          <w:rFonts w:cs="David" w:hint="cs"/>
          <w:rtl/>
        </w:rPr>
        <w:t>קשתי לרישום/ביטול רישום/העברת</w:t>
      </w:r>
      <w:r w:rsidR="00E14BD1">
        <w:rPr>
          <w:rFonts w:cs="David" w:hint="cs"/>
          <w:rtl/>
        </w:rPr>
        <w:t xml:space="preserve"> קטין/קטינים.</w:t>
      </w:r>
      <w:r w:rsidR="00320BBF">
        <w:rPr>
          <w:rFonts w:cs="David" w:hint="cs"/>
          <w:rtl/>
        </w:rPr>
        <w:t xml:space="preserve">          </w:t>
      </w:r>
    </w:p>
    <w:p w14:paraId="5BE55F16" w14:textId="77777777" w:rsidR="00320BBF" w:rsidRDefault="00C471EB" w:rsidP="00E14BD1">
      <w:pPr>
        <w:rPr>
          <w:rFonts w:cs="David"/>
          <w:rtl/>
        </w:rPr>
      </w:pPr>
      <w:r>
        <w:rPr>
          <w:rFonts w:cs="David" w:hint="cs"/>
          <w:rtl/>
        </w:rPr>
        <w:t xml:space="preserve">      </w:t>
      </w:r>
      <w:r w:rsidR="00320BBF">
        <w:rPr>
          <w:rFonts w:cs="David" w:hint="cs"/>
          <w:rtl/>
        </w:rPr>
        <w:t xml:space="preserve">                        </w:t>
      </w:r>
    </w:p>
    <w:p w14:paraId="097DBDF7" w14:textId="77777777" w:rsidR="00485EAF" w:rsidRPr="003C5FEC" w:rsidRDefault="00485EAF" w:rsidP="00485EAF">
      <w:pPr>
        <w:rPr>
          <w:rFonts w:cs="David"/>
          <w:rtl/>
        </w:rPr>
      </w:pPr>
    </w:p>
    <w:tbl>
      <w:tblPr>
        <w:tblStyle w:val="ab"/>
        <w:bidiVisual/>
        <w:tblW w:w="8046" w:type="dxa"/>
        <w:tblInd w:w="476" w:type="dxa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2093"/>
      </w:tblGrid>
      <w:tr w:rsidR="00C471EB" w14:paraId="051961E4" w14:textId="77777777" w:rsidTr="00E14BD1">
        <w:trPr>
          <w:trHeight w:val="287"/>
        </w:trPr>
        <w:tc>
          <w:tcPr>
            <w:tcW w:w="1984" w:type="dxa"/>
          </w:tcPr>
          <w:p w14:paraId="37ED6095" w14:textId="77777777" w:rsidR="00320BBF" w:rsidRPr="003670EC" w:rsidRDefault="00320BBF" w:rsidP="00320BBF">
            <w:pPr>
              <w:jc w:val="center"/>
              <w:rPr>
                <w:rFonts w:cs="David"/>
                <w:b/>
                <w:bCs/>
                <w:u w:val="single"/>
                <w:rtl/>
              </w:rPr>
            </w:pPr>
            <w:r w:rsidRPr="003670EC">
              <w:rPr>
                <w:rFonts w:cs="David" w:hint="cs"/>
                <w:b/>
                <w:bCs/>
                <w:u w:val="single"/>
                <w:rtl/>
              </w:rPr>
              <w:t>שם התלמיד</w:t>
            </w:r>
          </w:p>
        </w:tc>
        <w:tc>
          <w:tcPr>
            <w:tcW w:w="1985" w:type="dxa"/>
          </w:tcPr>
          <w:p w14:paraId="289F0248" w14:textId="77777777" w:rsidR="00320BBF" w:rsidRPr="003670EC" w:rsidRDefault="00320BBF" w:rsidP="00320BBF">
            <w:pPr>
              <w:jc w:val="center"/>
              <w:rPr>
                <w:rFonts w:cs="David"/>
                <w:b/>
                <w:bCs/>
                <w:u w:val="single"/>
                <w:rtl/>
              </w:rPr>
            </w:pPr>
            <w:r w:rsidRPr="003670EC">
              <w:rPr>
                <w:rFonts w:cs="David" w:hint="cs"/>
                <w:b/>
                <w:bCs/>
                <w:u w:val="single"/>
                <w:rtl/>
              </w:rPr>
              <w:t>ת"ז</w:t>
            </w:r>
          </w:p>
        </w:tc>
        <w:tc>
          <w:tcPr>
            <w:tcW w:w="1984" w:type="dxa"/>
          </w:tcPr>
          <w:p w14:paraId="772748F0" w14:textId="77777777" w:rsidR="00320BBF" w:rsidRPr="003670EC" w:rsidRDefault="00320BBF" w:rsidP="00320BBF">
            <w:pPr>
              <w:jc w:val="center"/>
              <w:rPr>
                <w:rFonts w:cs="David"/>
                <w:b/>
                <w:bCs/>
                <w:u w:val="single"/>
                <w:rtl/>
              </w:rPr>
            </w:pPr>
            <w:r w:rsidRPr="003670EC">
              <w:rPr>
                <w:rFonts w:cs="David" w:hint="cs"/>
                <w:b/>
                <w:bCs/>
                <w:u w:val="single"/>
                <w:rtl/>
              </w:rPr>
              <w:t>שם ביה"ס/גן נוכחי</w:t>
            </w:r>
          </w:p>
        </w:tc>
        <w:tc>
          <w:tcPr>
            <w:tcW w:w="2093" w:type="dxa"/>
          </w:tcPr>
          <w:p w14:paraId="392615A6" w14:textId="77777777" w:rsidR="00320BBF" w:rsidRPr="003670EC" w:rsidRDefault="00320BBF" w:rsidP="00320BBF">
            <w:pPr>
              <w:jc w:val="center"/>
              <w:rPr>
                <w:rFonts w:cs="David"/>
                <w:b/>
                <w:bCs/>
                <w:u w:val="single"/>
                <w:rtl/>
              </w:rPr>
            </w:pPr>
            <w:r w:rsidRPr="003670EC">
              <w:rPr>
                <w:rFonts w:cs="David" w:hint="cs"/>
                <w:b/>
                <w:bCs/>
                <w:u w:val="single"/>
                <w:rtl/>
              </w:rPr>
              <w:t>כיתה</w:t>
            </w:r>
          </w:p>
        </w:tc>
      </w:tr>
      <w:tr w:rsidR="00C471EB" w14:paraId="00DE07D8" w14:textId="77777777" w:rsidTr="00E14BD1">
        <w:trPr>
          <w:trHeight w:val="306"/>
        </w:trPr>
        <w:tc>
          <w:tcPr>
            <w:tcW w:w="1984" w:type="dxa"/>
          </w:tcPr>
          <w:p w14:paraId="39CD207A" w14:textId="77777777" w:rsidR="00320BBF" w:rsidRDefault="00320BBF" w:rsidP="00485EAF">
            <w:pPr>
              <w:rPr>
                <w:rFonts w:cs="David"/>
                <w:rtl/>
              </w:rPr>
            </w:pPr>
          </w:p>
        </w:tc>
        <w:tc>
          <w:tcPr>
            <w:tcW w:w="1985" w:type="dxa"/>
          </w:tcPr>
          <w:p w14:paraId="0D63A816" w14:textId="77777777" w:rsidR="00320BBF" w:rsidRDefault="00320BBF" w:rsidP="00485EAF">
            <w:pPr>
              <w:rPr>
                <w:rFonts w:cs="David"/>
                <w:rtl/>
              </w:rPr>
            </w:pPr>
          </w:p>
        </w:tc>
        <w:tc>
          <w:tcPr>
            <w:tcW w:w="1984" w:type="dxa"/>
          </w:tcPr>
          <w:p w14:paraId="43341D92" w14:textId="77777777" w:rsidR="00320BBF" w:rsidRDefault="00320BBF" w:rsidP="00485EAF">
            <w:pPr>
              <w:rPr>
                <w:rFonts w:cs="David"/>
                <w:rtl/>
              </w:rPr>
            </w:pPr>
          </w:p>
        </w:tc>
        <w:tc>
          <w:tcPr>
            <w:tcW w:w="2093" w:type="dxa"/>
          </w:tcPr>
          <w:p w14:paraId="415F521D" w14:textId="77777777" w:rsidR="00320BBF" w:rsidRDefault="00320BBF" w:rsidP="00485EAF">
            <w:pPr>
              <w:rPr>
                <w:rFonts w:cs="David"/>
                <w:rtl/>
              </w:rPr>
            </w:pPr>
          </w:p>
        </w:tc>
      </w:tr>
      <w:tr w:rsidR="00C471EB" w14:paraId="46AE1F94" w14:textId="77777777" w:rsidTr="00E14BD1">
        <w:trPr>
          <w:trHeight w:val="306"/>
        </w:trPr>
        <w:tc>
          <w:tcPr>
            <w:tcW w:w="1984" w:type="dxa"/>
          </w:tcPr>
          <w:p w14:paraId="60DF8CC2" w14:textId="77777777" w:rsidR="00320BBF" w:rsidRDefault="00320BBF" w:rsidP="00485EAF">
            <w:pPr>
              <w:rPr>
                <w:rFonts w:cs="David"/>
                <w:rtl/>
              </w:rPr>
            </w:pPr>
          </w:p>
        </w:tc>
        <w:tc>
          <w:tcPr>
            <w:tcW w:w="1985" w:type="dxa"/>
          </w:tcPr>
          <w:p w14:paraId="7B27DD85" w14:textId="77777777" w:rsidR="00320BBF" w:rsidRDefault="00320BBF" w:rsidP="00485EAF">
            <w:pPr>
              <w:rPr>
                <w:rFonts w:cs="David"/>
                <w:rtl/>
              </w:rPr>
            </w:pPr>
          </w:p>
        </w:tc>
        <w:tc>
          <w:tcPr>
            <w:tcW w:w="1984" w:type="dxa"/>
          </w:tcPr>
          <w:p w14:paraId="436A23F6" w14:textId="77777777" w:rsidR="00320BBF" w:rsidRDefault="00320BBF" w:rsidP="00485EAF">
            <w:pPr>
              <w:rPr>
                <w:rFonts w:cs="David"/>
                <w:rtl/>
              </w:rPr>
            </w:pPr>
          </w:p>
        </w:tc>
        <w:tc>
          <w:tcPr>
            <w:tcW w:w="2093" w:type="dxa"/>
          </w:tcPr>
          <w:p w14:paraId="59F27CE4" w14:textId="77777777" w:rsidR="00320BBF" w:rsidRDefault="00320BBF" w:rsidP="00485EAF">
            <w:pPr>
              <w:rPr>
                <w:rFonts w:cs="David"/>
                <w:rtl/>
              </w:rPr>
            </w:pPr>
          </w:p>
        </w:tc>
      </w:tr>
      <w:tr w:rsidR="00C471EB" w14:paraId="2776F9B2" w14:textId="77777777" w:rsidTr="00E14BD1">
        <w:trPr>
          <w:trHeight w:val="306"/>
        </w:trPr>
        <w:tc>
          <w:tcPr>
            <w:tcW w:w="1984" w:type="dxa"/>
          </w:tcPr>
          <w:p w14:paraId="20FE480F" w14:textId="77777777" w:rsidR="00320BBF" w:rsidRDefault="00320BBF" w:rsidP="00485EAF">
            <w:pPr>
              <w:rPr>
                <w:rFonts w:cs="David"/>
                <w:rtl/>
              </w:rPr>
            </w:pPr>
          </w:p>
        </w:tc>
        <w:tc>
          <w:tcPr>
            <w:tcW w:w="1985" w:type="dxa"/>
          </w:tcPr>
          <w:p w14:paraId="561F3260" w14:textId="77777777" w:rsidR="00320BBF" w:rsidRDefault="00320BBF" w:rsidP="00485EAF">
            <w:pPr>
              <w:rPr>
                <w:rFonts w:cs="David"/>
                <w:rtl/>
              </w:rPr>
            </w:pPr>
          </w:p>
        </w:tc>
        <w:tc>
          <w:tcPr>
            <w:tcW w:w="1984" w:type="dxa"/>
          </w:tcPr>
          <w:p w14:paraId="05DC7F4B" w14:textId="77777777" w:rsidR="00320BBF" w:rsidRDefault="00320BBF" w:rsidP="00485EAF">
            <w:pPr>
              <w:rPr>
                <w:rFonts w:cs="David"/>
                <w:rtl/>
              </w:rPr>
            </w:pPr>
          </w:p>
        </w:tc>
        <w:tc>
          <w:tcPr>
            <w:tcW w:w="2093" w:type="dxa"/>
          </w:tcPr>
          <w:p w14:paraId="770C21BB" w14:textId="77777777" w:rsidR="00320BBF" w:rsidRDefault="00320BBF" w:rsidP="00485EAF">
            <w:pPr>
              <w:rPr>
                <w:rFonts w:cs="David"/>
                <w:rtl/>
              </w:rPr>
            </w:pPr>
          </w:p>
        </w:tc>
      </w:tr>
    </w:tbl>
    <w:p w14:paraId="1A55F7C2" w14:textId="77777777" w:rsidR="00485EAF" w:rsidRPr="00D9432B" w:rsidRDefault="00485EAF" w:rsidP="00C471EB">
      <w:pPr>
        <w:rPr>
          <w:rFonts w:cs="David"/>
          <w:rtl/>
        </w:rPr>
      </w:pPr>
    </w:p>
    <w:p w14:paraId="6F0E9C00" w14:textId="77777777" w:rsidR="00D9432B" w:rsidRDefault="00C471EB" w:rsidP="0080455E">
      <w:pPr>
        <w:rPr>
          <w:rFonts w:cs="David"/>
          <w:rtl/>
        </w:rPr>
      </w:pPr>
      <w:r>
        <w:rPr>
          <w:rFonts w:cs="David" w:hint="cs"/>
          <w:rtl/>
        </w:rPr>
        <w:t xml:space="preserve"> </w:t>
      </w:r>
      <w:r w:rsidRPr="000F4948">
        <w:rPr>
          <w:rFonts w:cs="David" w:hint="cs"/>
          <w:b/>
          <w:bCs/>
          <w:rtl/>
        </w:rPr>
        <w:t>2.</w:t>
      </w:r>
      <w:r>
        <w:rPr>
          <w:rFonts w:cs="David" w:hint="cs"/>
          <w:rtl/>
        </w:rPr>
        <w:t xml:space="preserve"> </w:t>
      </w:r>
      <w:r w:rsidR="00D9432B" w:rsidRPr="00D9432B">
        <w:rPr>
          <w:rFonts w:cs="David" w:hint="cs"/>
          <w:rtl/>
        </w:rPr>
        <w:t>א</w:t>
      </w:r>
      <w:r>
        <w:rPr>
          <w:rFonts w:cs="David" w:hint="cs"/>
          <w:rtl/>
        </w:rPr>
        <w:t>ני מצהיר/ה כי כתובת מגוריי הינה:</w:t>
      </w:r>
      <w:r w:rsidR="00BA4906">
        <w:rPr>
          <w:rFonts w:cs="David" w:hint="cs"/>
          <w:rtl/>
        </w:rPr>
        <w:t xml:space="preserve"> </w:t>
      </w:r>
      <w:r w:rsidR="00D9432B" w:rsidRPr="00D9432B">
        <w:rPr>
          <w:rFonts w:cs="David" w:hint="cs"/>
          <w:rtl/>
        </w:rPr>
        <w:t>___________________</w:t>
      </w:r>
      <w:r>
        <w:rPr>
          <w:rFonts w:cs="David" w:hint="cs"/>
          <w:rtl/>
        </w:rPr>
        <w:t>_______________</w:t>
      </w:r>
    </w:p>
    <w:p w14:paraId="1E8393A1" w14:textId="77777777" w:rsidR="00C471EB" w:rsidRDefault="00C471EB" w:rsidP="0080455E">
      <w:pPr>
        <w:rPr>
          <w:rFonts w:cs="David"/>
          <w:rtl/>
        </w:rPr>
      </w:pPr>
      <w:r>
        <w:rPr>
          <w:rFonts w:cs="David" w:hint="cs"/>
          <w:rtl/>
        </w:rPr>
        <w:t xml:space="preserve">     כתובת ההורה הנוסף הינה:</w:t>
      </w:r>
      <w:r w:rsidR="00BA4906">
        <w:rPr>
          <w:rFonts w:cs="David" w:hint="cs"/>
          <w:rtl/>
        </w:rPr>
        <w:t xml:space="preserve">  </w:t>
      </w:r>
    </w:p>
    <w:p w14:paraId="38C3430F" w14:textId="77777777" w:rsidR="00C471EB" w:rsidRPr="00D9432B" w:rsidRDefault="0080455E" w:rsidP="00E14BD1">
      <w:pPr>
        <w:rPr>
          <w:rFonts w:cs="David"/>
        </w:rPr>
      </w:pPr>
      <w:r>
        <w:rPr>
          <w:rFonts w:cs="David" w:hint="cs"/>
          <w:rtl/>
        </w:rPr>
        <w:t xml:space="preserve">    </w:t>
      </w:r>
      <w:r w:rsidR="00C471EB">
        <w:rPr>
          <w:rFonts w:cs="David" w:hint="cs"/>
          <w:rtl/>
        </w:rPr>
        <w:t xml:space="preserve"> </w:t>
      </w:r>
      <w:r w:rsidR="00E14BD1">
        <w:rPr>
          <w:rFonts w:cs="David" w:hint="cs"/>
          <w:rtl/>
        </w:rPr>
        <w:t>באותה כתובת/ לא ידו</w:t>
      </w:r>
      <w:r w:rsidR="00C471EB">
        <w:rPr>
          <w:rFonts w:cs="David" w:hint="cs"/>
          <w:rtl/>
        </w:rPr>
        <w:t>ע/בכתובת:</w:t>
      </w:r>
      <w:r w:rsidR="00BA4906">
        <w:rPr>
          <w:rFonts w:cs="David" w:hint="cs"/>
          <w:rtl/>
        </w:rPr>
        <w:t xml:space="preserve"> </w:t>
      </w:r>
      <w:r w:rsidR="00C471EB">
        <w:rPr>
          <w:rFonts w:cs="David" w:hint="cs"/>
          <w:rtl/>
        </w:rPr>
        <w:t>____________________________________</w:t>
      </w:r>
    </w:p>
    <w:p w14:paraId="35F05970" w14:textId="77777777" w:rsidR="004555A9" w:rsidRPr="000F4948" w:rsidRDefault="00C471EB" w:rsidP="00E14BD1">
      <w:pPr>
        <w:rPr>
          <w:rFonts w:cs="David"/>
          <w:b/>
          <w:bCs/>
          <w:rtl/>
        </w:rPr>
      </w:pPr>
      <w:r>
        <w:rPr>
          <w:rFonts w:cs="David" w:hint="cs"/>
          <w:rtl/>
        </w:rPr>
        <w:t xml:space="preserve">     </w:t>
      </w:r>
      <w:r w:rsidRPr="000F4948">
        <w:rPr>
          <w:rFonts w:cs="David" w:hint="cs"/>
          <w:b/>
          <w:bCs/>
          <w:rtl/>
        </w:rPr>
        <w:t>(יש לצרף ספחי תעודת זהות עדכניים של שני ההורים)</w:t>
      </w:r>
    </w:p>
    <w:p w14:paraId="60A3DFFF" w14:textId="77777777" w:rsidR="000F4948" w:rsidRPr="00D9432B" w:rsidRDefault="000F4948" w:rsidP="00E14BD1">
      <w:pPr>
        <w:rPr>
          <w:rFonts w:cs="David"/>
        </w:rPr>
      </w:pPr>
    </w:p>
    <w:p w14:paraId="09D53054" w14:textId="77777777" w:rsidR="00E14BD1" w:rsidRDefault="004555A9" w:rsidP="00E14BD1">
      <w:pPr>
        <w:rPr>
          <w:rFonts w:cs="David"/>
          <w:rtl/>
        </w:rPr>
      </w:pPr>
      <w:r>
        <w:rPr>
          <w:rFonts w:cs="David" w:hint="cs"/>
          <w:rtl/>
        </w:rPr>
        <w:t xml:space="preserve"> </w:t>
      </w:r>
      <w:r w:rsidR="00BA4906" w:rsidRPr="000F4948">
        <w:rPr>
          <w:rFonts w:cs="David" w:hint="cs"/>
          <w:b/>
          <w:bCs/>
          <w:rtl/>
        </w:rPr>
        <w:t xml:space="preserve"> 3.</w:t>
      </w:r>
      <w:r w:rsidR="0080455E">
        <w:rPr>
          <w:rFonts w:cs="David" w:hint="cs"/>
          <w:rtl/>
        </w:rPr>
        <w:t xml:space="preserve"> </w:t>
      </w:r>
      <w:r w:rsidR="00BA4906">
        <w:rPr>
          <w:rFonts w:cs="David" w:hint="cs"/>
          <w:rtl/>
        </w:rPr>
        <w:t>הנני מצהיר/ה ומתחייב/ת כי (</w:t>
      </w:r>
      <w:r w:rsidR="00BA4906" w:rsidRPr="000F2A50">
        <w:rPr>
          <w:rFonts w:cs="David" w:hint="cs"/>
          <w:b/>
          <w:bCs/>
          <w:rtl/>
        </w:rPr>
        <w:t xml:space="preserve">יש לסמן </w:t>
      </w:r>
      <w:r w:rsidR="00BA4906" w:rsidRPr="000F2A50">
        <w:rPr>
          <w:rFonts w:cs="David"/>
          <w:b/>
          <w:bCs/>
        </w:rPr>
        <w:t>x</w:t>
      </w:r>
      <w:r w:rsidR="00BA4906" w:rsidRPr="000F2A50">
        <w:rPr>
          <w:rFonts w:cs="David" w:hint="cs"/>
          <w:b/>
          <w:bCs/>
          <w:rtl/>
        </w:rPr>
        <w:t xml:space="preserve"> בריבוע המתאים</w:t>
      </w:r>
      <w:r w:rsidR="00BA4906">
        <w:rPr>
          <w:rFonts w:cs="David" w:hint="cs"/>
          <w:rtl/>
        </w:rPr>
        <w:t>)</w:t>
      </w:r>
    </w:p>
    <w:p w14:paraId="52ABAF33" w14:textId="77777777" w:rsidR="00D9432B" w:rsidRDefault="00340811" w:rsidP="00BA4906">
      <w:pPr>
        <w:rPr>
          <w:rFonts w:cs="David"/>
          <w:rtl/>
        </w:rPr>
      </w:pPr>
      <w:r w:rsidRPr="00D9432B"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25BD6" wp14:editId="66EA0884">
                <wp:simplePos x="0" y="0"/>
                <wp:positionH relativeFrom="column">
                  <wp:posOffset>5076825</wp:posOffset>
                </wp:positionH>
                <wp:positionV relativeFrom="paragraph">
                  <wp:posOffset>17145</wp:posOffset>
                </wp:positionV>
                <wp:extent cx="184150" cy="152400"/>
                <wp:effectExtent l="0" t="0" r="25400" b="19050"/>
                <wp:wrapNone/>
                <wp:docPr id="5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77928" id="מלבן 5" o:spid="_x0000_s1026" style="position:absolute;left:0;text-align:left;margin-left:399.75pt;margin-top:1.35pt;width:14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"/>
            </w:pict>
          </mc:Fallback>
        </mc:AlternateContent>
      </w:r>
      <w:r w:rsidR="00BA4906">
        <w:rPr>
          <w:rFonts w:cs="David" w:hint="cs"/>
          <w:rtl/>
        </w:rPr>
        <w:t xml:space="preserve">       </w:t>
      </w:r>
      <w:r w:rsidR="00D9432B" w:rsidRPr="00D9432B">
        <w:rPr>
          <w:rFonts w:cs="David" w:hint="cs"/>
          <w:rtl/>
        </w:rPr>
        <w:t xml:space="preserve">הנני </w:t>
      </w:r>
      <w:r w:rsidR="00BA4906">
        <w:rPr>
          <w:rFonts w:cs="David" w:hint="cs"/>
          <w:rtl/>
        </w:rPr>
        <w:t>האפוטרופוס/ה החוקי/ת</w:t>
      </w:r>
      <w:r w:rsidR="00D9432B" w:rsidRPr="00D9432B">
        <w:rPr>
          <w:rFonts w:cs="David" w:hint="cs"/>
          <w:rtl/>
        </w:rPr>
        <w:t xml:space="preserve"> של הקטין </w:t>
      </w:r>
      <w:r w:rsidR="00BA4906">
        <w:rPr>
          <w:rFonts w:cs="David" w:hint="cs"/>
          <w:rtl/>
        </w:rPr>
        <w:t>ואחראי</w:t>
      </w:r>
      <w:r w:rsidR="00D9432B" w:rsidRPr="00D9432B">
        <w:rPr>
          <w:rFonts w:cs="David" w:hint="cs"/>
          <w:rtl/>
        </w:rPr>
        <w:t xml:space="preserve"> לחינוכו במשותף עם </w:t>
      </w:r>
      <w:r w:rsidR="00BA4906">
        <w:rPr>
          <w:rFonts w:cs="David" w:hint="cs"/>
          <w:rtl/>
        </w:rPr>
        <w:t>__________</w:t>
      </w:r>
      <w:r w:rsidR="001747BE">
        <w:rPr>
          <w:rFonts w:cs="David" w:hint="cs"/>
          <w:rtl/>
        </w:rPr>
        <w:t>__</w:t>
      </w:r>
    </w:p>
    <w:p w14:paraId="1F6D2992" w14:textId="77777777" w:rsidR="00BA4906" w:rsidRDefault="00BA4906" w:rsidP="00BA4906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</w:p>
    <w:p w14:paraId="39E08B0C" w14:textId="77777777" w:rsidR="00BA4906" w:rsidRDefault="003C5FEC" w:rsidP="00BA4906">
      <w:pPr>
        <w:rPr>
          <w:rFonts w:cs="David"/>
          <w:rtl/>
        </w:rPr>
      </w:pPr>
      <w:r>
        <w:rPr>
          <w:rFonts w:cs="David" w:hint="cs"/>
          <w:rtl/>
        </w:rPr>
        <w:t xml:space="preserve">       </w:t>
      </w:r>
      <w:r w:rsidR="00BA4906">
        <w:rPr>
          <w:rFonts w:cs="David" w:hint="cs"/>
          <w:rtl/>
        </w:rPr>
        <w:t xml:space="preserve">  מס ת"ז:________________ כתובת:</w:t>
      </w:r>
      <w:r w:rsidR="001747BE">
        <w:rPr>
          <w:rFonts w:cs="David" w:hint="cs"/>
          <w:rtl/>
        </w:rPr>
        <w:t xml:space="preserve"> </w:t>
      </w:r>
      <w:r w:rsidR="00BA4906">
        <w:rPr>
          <w:rFonts w:cs="David" w:hint="cs"/>
          <w:rtl/>
        </w:rPr>
        <w:t>_________________________________</w:t>
      </w:r>
    </w:p>
    <w:p w14:paraId="7643305C" w14:textId="77777777" w:rsidR="00E14BD1" w:rsidRDefault="00E14BD1" w:rsidP="00BA4906">
      <w:pPr>
        <w:rPr>
          <w:rFonts w:cs="David"/>
          <w:rtl/>
        </w:rPr>
      </w:pPr>
    </w:p>
    <w:p w14:paraId="0AA333EF" w14:textId="77777777" w:rsidR="00BA4906" w:rsidRDefault="00BA4906" w:rsidP="00BA4906">
      <w:pPr>
        <w:rPr>
          <w:rFonts w:cs="David"/>
          <w:rtl/>
        </w:rPr>
      </w:pPr>
      <w:r>
        <w:rPr>
          <w:rFonts w:cs="David" w:hint="cs"/>
          <w:rtl/>
        </w:rPr>
        <w:t xml:space="preserve">         טלפון :_________________</w:t>
      </w:r>
      <w:r w:rsidR="001747BE">
        <w:rPr>
          <w:rFonts w:cs="David" w:hint="cs"/>
          <w:rtl/>
        </w:rPr>
        <w:t xml:space="preserve"> </w:t>
      </w:r>
      <w:r w:rsidR="001747BE" w:rsidRPr="003670EC">
        <w:rPr>
          <w:rFonts w:cs="David" w:hint="cs"/>
          <w:b/>
          <w:bCs/>
          <w:rtl/>
        </w:rPr>
        <w:t>(להלן "האחראי הנוסף")</w:t>
      </w:r>
    </w:p>
    <w:p w14:paraId="320C0AB4" w14:textId="77777777" w:rsidR="001747BE" w:rsidRDefault="00340811" w:rsidP="00BA4906">
      <w:pPr>
        <w:rPr>
          <w:rFonts w:cs="David"/>
          <w:rtl/>
        </w:rPr>
      </w:pPr>
      <w:r>
        <w:rPr>
          <w:rFonts w:cs="David" w:hint="cs"/>
          <w:rtl/>
        </w:rPr>
        <w:t xml:space="preserve"> </w:t>
      </w:r>
    </w:p>
    <w:p w14:paraId="13035BAF" w14:textId="77777777" w:rsidR="00340811" w:rsidRDefault="00340811" w:rsidP="004555A9">
      <w:pPr>
        <w:rPr>
          <w:rFonts w:cs="David"/>
          <w:rtl/>
        </w:rPr>
      </w:pPr>
      <w:r w:rsidRPr="00D9432B"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59FBF" wp14:editId="5EDE3C86">
                <wp:simplePos x="0" y="0"/>
                <wp:positionH relativeFrom="column">
                  <wp:posOffset>5080000</wp:posOffset>
                </wp:positionH>
                <wp:positionV relativeFrom="paragraph">
                  <wp:posOffset>7620</wp:posOffset>
                </wp:positionV>
                <wp:extent cx="184150" cy="152400"/>
                <wp:effectExtent l="0" t="0" r="25400" b="19050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679F" id="מלבן 4" o:spid="_x0000_s1026" style="position:absolute;left:0;text-align:left;margin-left:400pt;margin-top:.6pt;width:14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"/>
            </w:pict>
          </mc:Fallback>
        </mc:AlternateContent>
      </w:r>
      <w:r>
        <w:rPr>
          <w:rFonts w:cs="David" w:hint="cs"/>
          <w:rtl/>
        </w:rPr>
        <w:t xml:space="preserve">        מצהיר/ה כי הרישום/ביטול/העברה נעשית בהסכמת האחראי הנוסף וע</w:t>
      </w:r>
      <w:r w:rsidR="000F4948">
        <w:rPr>
          <w:rFonts w:cs="David" w:hint="cs"/>
          <w:rtl/>
        </w:rPr>
        <w:t xml:space="preserve">ל דעתו  (לצרף מכתב האחראי הנוסף)  </w:t>
      </w:r>
      <w:r w:rsidR="000F4948" w:rsidRPr="000F4948">
        <w:rPr>
          <w:rFonts w:cs="David"/>
          <w:b/>
          <w:bCs/>
          <w:rtl/>
        </w:rPr>
        <w:t>–</w:t>
      </w:r>
      <w:r w:rsidR="000F4948" w:rsidRPr="000F4948">
        <w:rPr>
          <w:rFonts w:cs="David" w:hint="cs"/>
          <w:b/>
          <w:bCs/>
          <w:rtl/>
        </w:rPr>
        <w:t xml:space="preserve">  במקרה של הורים עצמאיים (גרושים / פרודים)</w:t>
      </w:r>
      <w:r w:rsidR="000F4948">
        <w:rPr>
          <w:rFonts w:cs="David" w:hint="cs"/>
          <w:rtl/>
        </w:rPr>
        <w:t xml:space="preserve">  .</w:t>
      </w:r>
    </w:p>
    <w:p w14:paraId="02E0F636" w14:textId="77777777" w:rsidR="00340811" w:rsidRDefault="003C5FEC" w:rsidP="00340811">
      <w:pPr>
        <w:rPr>
          <w:rFonts w:cs="David"/>
          <w:rtl/>
        </w:rPr>
      </w:pPr>
      <w:r w:rsidRPr="00D9432B"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4CE3A" wp14:editId="2F284FFA">
                <wp:simplePos x="0" y="0"/>
                <wp:positionH relativeFrom="column">
                  <wp:posOffset>5080000</wp:posOffset>
                </wp:positionH>
                <wp:positionV relativeFrom="paragraph">
                  <wp:posOffset>134620</wp:posOffset>
                </wp:positionV>
                <wp:extent cx="184150" cy="152400"/>
                <wp:effectExtent l="0" t="0" r="25400" b="19050"/>
                <wp:wrapNone/>
                <wp:docPr id="6" name="מלב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71B08" id="מלבן 6" o:spid="_x0000_s1026" style="position:absolute;left:0;text-align:left;margin-left:400pt;margin-top:10.6pt;width:14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"/>
            </w:pict>
          </mc:Fallback>
        </mc:AlternateContent>
      </w:r>
    </w:p>
    <w:p w14:paraId="0B521A7C" w14:textId="77777777" w:rsidR="00D9432B" w:rsidRDefault="003C5FEC" w:rsidP="003C5FEC">
      <w:pPr>
        <w:rPr>
          <w:rFonts w:cs="David"/>
          <w:rtl/>
        </w:rPr>
      </w:pPr>
      <w:r>
        <w:rPr>
          <w:rFonts w:cs="David" w:hint="cs"/>
          <w:rtl/>
        </w:rPr>
        <w:t xml:space="preserve">       </w:t>
      </w:r>
      <w:r w:rsidR="00D9432B" w:rsidRPr="00D9432B">
        <w:rPr>
          <w:rFonts w:cs="David" w:hint="cs"/>
          <w:rtl/>
        </w:rPr>
        <w:t xml:space="preserve">ניסיתי ללא הצלחה לאתר את </w:t>
      </w:r>
      <w:r w:rsidR="00AD3150">
        <w:rPr>
          <w:rFonts w:cs="David" w:hint="cs"/>
          <w:rtl/>
        </w:rPr>
        <w:t xml:space="preserve">האחראי הנוסף וליידעו בדבר הרישום/ביטול  </w:t>
      </w:r>
      <w:r w:rsidR="00AD3150">
        <w:rPr>
          <w:rFonts w:cs="David"/>
        </w:rPr>
        <w:t xml:space="preserve"> </w:t>
      </w:r>
      <w:r w:rsidR="00AD3150">
        <w:rPr>
          <w:rFonts w:cs="David" w:hint="cs"/>
          <w:rtl/>
        </w:rPr>
        <w:t xml:space="preserve">                   </w:t>
      </w:r>
      <w:r>
        <w:rPr>
          <w:rFonts w:cs="David" w:hint="cs"/>
          <w:rtl/>
        </w:rPr>
        <w:t xml:space="preserve">    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</w:t>
      </w:r>
      <w:r w:rsidR="00AD3150">
        <w:rPr>
          <w:rFonts w:cs="David" w:hint="cs"/>
          <w:rtl/>
        </w:rPr>
        <w:t>הרישום/ההעברה (לצרף תצהיר)</w:t>
      </w:r>
      <w:r w:rsidR="00034FD6">
        <w:rPr>
          <w:rFonts w:cs="David" w:hint="cs"/>
          <w:rtl/>
        </w:rPr>
        <w:t xml:space="preserve"> </w:t>
      </w:r>
      <w:r w:rsidR="00FC232E">
        <w:rPr>
          <w:rFonts w:cs="David" w:hint="cs"/>
          <w:rtl/>
        </w:rPr>
        <w:t>.</w:t>
      </w:r>
    </w:p>
    <w:p w14:paraId="67CEC89C" w14:textId="77777777" w:rsidR="00D9432B" w:rsidRPr="00D9432B" w:rsidRDefault="00AD3150" w:rsidP="004555A9">
      <w:pPr>
        <w:rPr>
          <w:rFonts w:cs="David"/>
          <w:rtl/>
        </w:rPr>
      </w:pPr>
      <w:r>
        <w:rPr>
          <w:rFonts w:cs="David" w:hint="cs"/>
          <w:rtl/>
        </w:rPr>
        <w:t xml:space="preserve"> </w:t>
      </w:r>
      <w:r w:rsidRPr="00D9432B"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0F98B" wp14:editId="2CC22D87">
                <wp:simplePos x="0" y="0"/>
                <wp:positionH relativeFrom="column">
                  <wp:posOffset>5073650</wp:posOffset>
                </wp:positionH>
                <wp:positionV relativeFrom="paragraph">
                  <wp:posOffset>125095</wp:posOffset>
                </wp:positionV>
                <wp:extent cx="184150" cy="152400"/>
                <wp:effectExtent l="0" t="0" r="25400" b="19050"/>
                <wp:wrapNone/>
                <wp:docPr id="7" name="מלב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20C61" id="מלבן 7" o:spid="_x0000_s1026" style="position:absolute;left:0;text-align:left;margin-left:399.5pt;margin-top:9.85pt;width:14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"/>
            </w:pict>
          </mc:Fallback>
        </mc:AlternateContent>
      </w:r>
    </w:p>
    <w:p w14:paraId="02F2F709" w14:textId="77777777" w:rsidR="00D9432B" w:rsidRPr="00D9432B" w:rsidRDefault="00AD3150" w:rsidP="00AD3150">
      <w:pPr>
        <w:rPr>
          <w:rFonts w:cs="David"/>
          <w:rtl/>
        </w:rPr>
      </w:pPr>
      <w:r>
        <w:rPr>
          <w:rFonts w:cs="David" w:hint="cs"/>
          <w:rtl/>
        </w:rPr>
        <w:t xml:space="preserve">        </w:t>
      </w:r>
      <w:r w:rsidR="00D9432B" w:rsidRPr="00D9432B">
        <w:rPr>
          <w:rFonts w:cs="David" w:hint="cs"/>
          <w:rtl/>
        </w:rPr>
        <w:t>הנני אפוטרופוס/</w:t>
      </w:r>
      <w:proofErr w:type="spellStart"/>
      <w:r w:rsidR="00D9432B" w:rsidRPr="00D9432B">
        <w:rPr>
          <w:rFonts w:cs="David" w:hint="cs"/>
          <w:rtl/>
        </w:rPr>
        <w:t>ית</w:t>
      </w:r>
      <w:proofErr w:type="spellEnd"/>
      <w:r w:rsidR="00D9432B" w:rsidRPr="00D9432B">
        <w:rPr>
          <w:rFonts w:cs="David" w:hint="cs"/>
          <w:rtl/>
        </w:rPr>
        <w:t xml:space="preserve"> </w:t>
      </w:r>
      <w:r w:rsidR="004555A9">
        <w:rPr>
          <w:rFonts w:cs="David" w:hint="cs"/>
          <w:rtl/>
        </w:rPr>
        <w:t>ה</w:t>
      </w:r>
      <w:r w:rsidR="00D9432B" w:rsidRPr="00D9432B">
        <w:rPr>
          <w:rFonts w:cs="David" w:hint="cs"/>
          <w:rtl/>
        </w:rPr>
        <w:t xml:space="preserve">חוקי/ת של הקטין ואחראי/ת בלעדי/ת על חינוכו </w:t>
      </w:r>
      <w:r w:rsidR="00D9432B" w:rsidRPr="00034FD6">
        <w:rPr>
          <w:rFonts w:cs="David" w:hint="cs"/>
          <w:b/>
          <w:bCs/>
          <w:rtl/>
        </w:rPr>
        <w:t>(חובה לצרף פסק דין</w:t>
      </w:r>
      <w:r w:rsidR="00D9432B" w:rsidRPr="00D9432B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     </w:t>
      </w:r>
      <w:r w:rsidR="00D9432B" w:rsidRPr="00034FD6">
        <w:rPr>
          <w:rFonts w:cs="David" w:hint="cs"/>
          <w:b/>
          <w:bCs/>
          <w:rtl/>
        </w:rPr>
        <w:t>המאשר ביטול א</w:t>
      </w:r>
      <w:r w:rsidR="00E14BD1" w:rsidRPr="00034FD6">
        <w:rPr>
          <w:rFonts w:cs="David" w:hint="cs"/>
          <w:b/>
          <w:bCs/>
          <w:rtl/>
        </w:rPr>
        <w:t>פוטרופס</w:t>
      </w:r>
      <w:r w:rsidR="00D9432B" w:rsidRPr="00034FD6">
        <w:rPr>
          <w:rFonts w:cs="David" w:hint="cs"/>
          <w:b/>
          <w:bCs/>
          <w:rtl/>
        </w:rPr>
        <w:t>ו</w:t>
      </w:r>
      <w:r w:rsidR="00D9432B" w:rsidRPr="00034FD6">
        <w:rPr>
          <w:rFonts w:cs="David" w:hint="eastAsia"/>
          <w:b/>
          <w:bCs/>
          <w:rtl/>
        </w:rPr>
        <w:t>ת</w:t>
      </w:r>
      <w:r w:rsidR="00D9432B" w:rsidRPr="00034FD6">
        <w:rPr>
          <w:rFonts w:cs="David" w:hint="cs"/>
          <w:b/>
          <w:bCs/>
          <w:rtl/>
        </w:rPr>
        <w:t xml:space="preserve"> של ההורה האחר)</w:t>
      </w:r>
      <w:r w:rsidR="00034FD6">
        <w:rPr>
          <w:rFonts w:cs="David" w:hint="cs"/>
          <w:b/>
          <w:bCs/>
          <w:rtl/>
        </w:rPr>
        <w:t xml:space="preserve"> </w:t>
      </w:r>
      <w:r w:rsidR="00D9432B" w:rsidRPr="00034FD6">
        <w:rPr>
          <w:rFonts w:cs="David" w:hint="cs"/>
          <w:b/>
          <w:bCs/>
          <w:rtl/>
        </w:rPr>
        <w:t>.</w:t>
      </w:r>
    </w:p>
    <w:p w14:paraId="3DFBCDD1" w14:textId="77777777" w:rsidR="00D9432B" w:rsidRPr="00D9432B" w:rsidRDefault="00D9432B" w:rsidP="00D9432B">
      <w:pPr>
        <w:ind w:left="720"/>
        <w:rPr>
          <w:rFonts w:cs="David"/>
          <w:rtl/>
        </w:rPr>
      </w:pPr>
    </w:p>
    <w:p w14:paraId="00139197" w14:textId="77777777" w:rsidR="00D9432B" w:rsidRDefault="00AD3150" w:rsidP="00AD3150">
      <w:pPr>
        <w:rPr>
          <w:rFonts w:cs="David"/>
          <w:rtl/>
        </w:rPr>
      </w:pPr>
      <w:r w:rsidRPr="000F4948">
        <w:rPr>
          <w:rFonts w:cs="David" w:hint="cs"/>
          <w:b/>
          <w:bCs/>
          <w:rtl/>
        </w:rPr>
        <w:t>4.</w:t>
      </w:r>
      <w:r>
        <w:rPr>
          <w:rFonts w:cs="David" w:hint="cs"/>
          <w:rtl/>
        </w:rPr>
        <w:t xml:space="preserve"> </w:t>
      </w:r>
      <w:r w:rsidR="00D9432B" w:rsidRPr="00AD3150">
        <w:rPr>
          <w:rFonts w:cs="David" w:hint="cs"/>
          <w:rtl/>
        </w:rPr>
        <w:t>הנני מצהיר/ה כי המידע המפורט בכתב הצהרה והתחייבות זו נכון. ידוע לי כי</w:t>
      </w:r>
      <w:r w:rsidRPr="00AD3150">
        <w:rPr>
          <w:rFonts w:cs="David" w:hint="cs"/>
          <w:rtl/>
        </w:rPr>
        <w:t xml:space="preserve"> אם ימצא </w:t>
      </w:r>
      <w:r>
        <w:rPr>
          <w:rFonts w:cs="David" w:hint="cs"/>
          <w:rtl/>
        </w:rPr>
        <w:t xml:space="preserve">  </w:t>
      </w:r>
      <w:r w:rsidRPr="00AD3150">
        <w:rPr>
          <w:rFonts w:cs="David" w:hint="cs"/>
          <w:rtl/>
        </w:rPr>
        <w:t>שהמידע שנמסר איננו אמת</w:t>
      </w:r>
      <w:r w:rsidR="00F06908">
        <w:rPr>
          <w:rFonts w:cs="David" w:hint="cs"/>
          <w:rtl/>
        </w:rPr>
        <w:t xml:space="preserve"> </w:t>
      </w:r>
      <w:r w:rsidRPr="00AD3150">
        <w:rPr>
          <w:rFonts w:cs="David" w:hint="cs"/>
          <w:rtl/>
        </w:rPr>
        <w:t>,</w:t>
      </w:r>
      <w:r w:rsidR="00D9432B" w:rsidRPr="00AD3150">
        <w:rPr>
          <w:rFonts w:cs="David" w:hint="cs"/>
          <w:rtl/>
        </w:rPr>
        <w:t>רשאית העירייה לבטל/לשנות את הרישום/</w:t>
      </w:r>
      <w:r w:rsidRPr="00AD3150">
        <w:rPr>
          <w:rFonts w:cs="David" w:hint="cs"/>
          <w:rtl/>
        </w:rPr>
        <w:t>ביטל רישום/</w:t>
      </w:r>
      <w:r w:rsidR="00D9432B" w:rsidRPr="00AD3150">
        <w:rPr>
          <w:rFonts w:cs="David" w:hint="cs"/>
          <w:rtl/>
        </w:rPr>
        <w:t>העברה.</w:t>
      </w:r>
    </w:p>
    <w:p w14:paraId="09C4FCFD" w14:textId="77777777" w:rsidR="003C5FEC" w:rsidRPr="00AD3150" w:rsidRDefault="003C5FEC" w:rsidP="00AD3150">
      <w:pPr>
        <w:rPr>
          <w:rFonts w:cs="David"/>
        </w:rPr>
      </w:pPr>
    </w:p>
    <w:p w14:paraId="652A330D" w14:textId="77777777" w:rsidR="003C5FEC" w:rsidRDefault="00AD3150" w:rsidP="00FC232E">
      <w:pPr>
        <w:rPr>
          <w:rFonts w:cs="David"/>
          <w:rtl/>
        </w:rPr>
      </w:pPr>
      <w:r w:rsidRPr="000F4948">
        <w:rPr>
          <w:rFonts w:cs="David" w:hint="cs"/>
          <w:b/>
          <w:bCs/>
          <w:rtl/>
        </w:rPr>
        <w:t>5.</w:t>
      </w:r>
      <w:r w:rsidR="00D9432B" w:rsidRPr="00D9432B">
        <w:rPr>
          <w:rFonts w:cs="David" w:hint="cs"/>
          <w:rtl/>
        </w:rPr>
        <w:t xml:space="preserve">הנני מתחייב/ת להודיע </w:t>
      </w:r>
      <w:r>
        <w:rPr>
          <w:rFonts w:cs="David" w:hint="cs"/>
          <w:rtl/>
        </w:rPr>
        <w:t>ל</w:t>
      </w:r>
      <w:r w:rsidR="00E14BD1">
        <w:rPr>
          <w:rFonts w:cs="David" w:hint="cs"/>
          <w:rtl/>
        </w:rPr>
        <w:t>אגף החינוך</w:t>
      </w:r>
      <w:r>
        <w:rPr>
          <w:rFonts w:cs="David" w:hint="cs"/>
          <w:rtl/>
        </w:rPr>
        <w:t xml:space="preserve"> על כל שינוי במידע המפורט ב</w:t>
      </w:r>
      <w:r w:rsidR="00E14BD1">
        <w:rPr>
          <w:rFonts w:cs="David" w:hint="cs"/>
          <w:rtl/>
        </w:rPr>
        <w:t>כתב</w:t>
      </w:r>
      <w:r>
        <w:rPr>
          <w:rFonts w:cs="David" w:hint="cs"/>
          <w:rtl/>
        </w:rPr>
        <w:t xml:space="preserve"> הצהרה זה לאלתר. אם ימצא שהמידע לא עודכן תוך 14 ימים מיום השינוי,</w:t>
      </w:r>
      <w:r w:rsidR="004555A9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ר</w:t>
      </w:r>
      <w:r w:rsidR="00FC232E">
        <w:rPr>
          <w:rFonts w:cs="David" w:hint="cs"/>
          <w:rtl/>
        </w:rPr>
        <w:t>שאי</w:t>
      </w:r>
      <w:r>
        <w:rPr>
          <w:rFonts w:cs="David" w:hint="cs"/>
          <w:rtl/>
        </w:rPr>
        <w:t>ת העיר</w:t>
      </w:r>
      <w:r w:rsidR="00E14BD1">
        <w:rPr>
          <w:rFonts w:cs="David" w:hint="cs"/>
          <w:rtl/>
        </w:rPr>
        <w:t>י</w:t>
      </w:r>
      <w:r>
        <w:rPr>
          <w:rFonts w:cs="David" w:hint="cs"/>
          <w:rtl/>
        </w:rPr>
        <w:t>יה לבטל</w:t>
      </w:r>
      <w:r w:rsidR="004555A9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/</w:t>
      </w:r>
      <w:r w:rsidR="004555A9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לשנות את הרישום</w:t>
      </w:r>
      <w:r w:rsidR="004555A9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/</w:t>
      </w:r>
      <w:r w:rsidR="004555A9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העברה</w:t>
      </w:r>
      <w:r w:rsidR="00034FD6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.</w:t>
      </w:r>
    </w:p>
    <w:p w14:paraId="1EF5699D" w14:textId="77777777" w:rsidR="00E14BD1" w:rsidRDefault="00E14BD1" w:rsidP="00E14BD1">
      <w:pPr>
        <w:rPr>
          <w:rFonts w:cs="David"/>
          <w:rtl/>
        </w:rPr>
      </w:pPr>
    </w:p>
    <w:p w14:paraId="47E15EE9" w14:textId="77777777" w:rsidR="00AD3150" w:rsidRDefault="003C5FEC" w:rsidP="004555A9">
      <w:pPr>
        <w:rPr>
          <w:rFonts w:cs="David"/>
          <w:rtl/>
        </w:rPr>
      </w:pPr>
      <w:r w:rsidRPr="000F4948">
        <w:rPr>
          <w:rFonts w:cs="David" w:hint="cs"/>
          <w:b/>
          <w:bCs/>
          <w:rtl/>
        </w:rPr>
        <w:t>6</w:t>
      </w:r>
      <w:r>
        <w:rPr>
          <w:rFonts w:cs="David" w:hint="cs"/>
          <w:rtl/>
        </w:rPr>
        <w:t>.</w:t>
      </w:r>
      <w:r w:rsidRPr="003C5FEC">
        <w:rPr>
          <w:rFonts w:cs="David" w:hint="cs"/>
          <w:b/>
          <w:bCs/>
          <w:rtl/>
        </w:rPr>
        <w:t xml:space="preserve">ע"פ חוזר מנכ"ל סב/7(א) </w:t>
      </w:r>
      <w:r w:rsidRPr="003C5FEC">
        <w:rPr>
          <w:rFonts w:cs="David"/>
          <w:b/>
          <w:bCs/>
          <w:rtl/>
        </w:rPr>
        <w:t>–</w:t>
      </w:r>
      <w:r w:rsidR="00E14BD1">
        <w:rPr>
          <w:rFonts w:cs="David" w:hint="cs"/>
          <w:b/>
          <w:bCs/>
          <w:rtl/>
        </w:rPr>
        <w:t xml:space="preserve"> </w:t>
      </w:r>
      <w:r w:rsidR="000F4948">
        <w:rPr>
          <w:rFonts w:cs="David" w:hint="cs"/>
          <w:b/>
          <w:bCs/>
          <w:rtl/>
        </w:rPr>
        <w:t>רישום כוזב מהווה עבירה פלילית</w:t>
      </w:r>
      <w:r w:rsidRPr="003C5FEC">
        <w:rPr>
          <w:rFonts w:cs="David" w:hint="cs"/>
          <w:b/>
          <w:bCs/>
          <w:rtl/>
        </w:rPr>
        <w:t>,</w:t>
      </w:r>
      <w:r w:rsidR="000F4948">
        <w:rPr>
          <w:rFonts w:cs="David" w:hint="cs"/>
          <w:b/>
          <w:bCs/>
          <w:rtl/>
        </w:rPr>
        <w:t xml:space="preserve"> </w:t>
      </w:r>
      <w:r w:rsidRPr="003C5FEC">
        <w:rPr>
          <w:rFonts w:cs="David" w:hint="cs"/>
          <w:b/>
          <w:bCs/>
          <w:rtl/>
        </w:rPr>
        <w:t xml:space="preserve">כך </w:t>
      </w:r>
      <w:r w:rsidR="004555A9">
        <w:rPr>
          <w:rFonts w:cs="David" w:hint="cs"/>
          <w:b/>
          <w:bCs/>
          <w:rtl/>
        </w:rPr>
        <w:t>גם אי מסירת פרטים מדויקים של הנ</w:t>
      </w:r>
      <w:r w:rsidRPr="003C5FEC">
        <w:rPr>
          <w:rFonts w:cs="David" w:hint="cs"/>
          <w:b/>
          <w:bCs/>
          <w:rtl/>
        </w:rPr>
        <w:t>רשם,</w:t>
      </w:r>
      <w:r w:rsidR="000F4948">
        <w:rPr>
          <w:rFonts w:cs="David" w:hint="cs"/>
          <w:b/>
          <w:bCs/>
          <w:rtl/>
        </w:rPr>
        <w:t xml:space="preserve"> </w:t>
      </w:r>
      <w:r w:rsidRPr="003C5FEC">
        <w:rPr>
          <w:rFonts w:cs="David" w:hint="cs"/>
          <w:b/>
          <w:bCs/>
          <w:rtl/>
        </w:rPr>
        <w:t>לרבות</w:t>
      </w:r>
      <w:r w:rsidR="004555A9">
        <w:rPr>
          <w:rFonts w:cs="David" w:hint="cs"/>
          <w:b/>
          <w:bCs/>
          <w:rtl/>
        </w:rPr>
        <w:t xml:space="preserve"> מקום</w:t>
      </w:r>
      <w:r w:rsidRPr="003C5FEC">
        <w:rPr>
          <w:rFonts w:cs="David" w:hint="cs"/>
          <w:b/>
          <w:bCs/>
          <w:rtl/>
        </w:rPr>
        <w:t xml:space="preserve"> מגוריו הק</w:t>
      </w:r>
      <w:r w:rsidR="004555A9">
        <w:rPr>
          <w:rFonts w:cs="David" w:hint="cs"/>
          <w:b/>
          <w:bCs/>
          <w:rtl/>
        </w:rPr>
        <w:t>בו</w:t>
      </w:r>
      <w:r w:rsidRPr="003C5FEC">
        <w:rPr>
          <w:rFonts w:cs="David" w:hint="cs"/>
          <w:b/>
          <w:bCs/>
          <w:rtl/>
        </w:rPr>
        <w:t>ע.</w:t>
      </w:r>
    </w:p>
    <w:p w14:paraId="2C02F74C" w14:textId="77777777" w:rsidR="003C5FEC" w:rsidRDefault="003C5FEC" w:rsidP="00AD3150">
      <w:pPr>
        <w:rPr>
          <w:rFonts w:cs="David"/>
          <w:rtl/>
        </w:rPr>
      </w:pPr>
    </w:p>
    <w:p w14:paraId="08D5F29C" w14:textId="77777777" w:rsidR="003C5FEC" w:rsidRDefault="003C5FEC" w:rsidP="009758D2">
      <w:pPr>
        <w:rPr>
          <w:rFonts w:cs="David"/>
          <w:rtl/>
        </w:rPr>
      </w:pPr>
      <w:r>
        <w:rPr>
          <w:rFonts w:cs="David" w:hint="cs"/>
          <w:rtl/>
        </w:rPr>
        <w:t>תאריך:____________</w:t>
      </w:r>
      <w:r w:rsidR="004555A9">
        <w:rPr>
          <w:rFonts w:cs="David" w:hint="cs"/>
          <w:rtl/>
        </w:rPr>
        <w:t xml:space="preserve">___ </w:t>
      </w:r>
      <w:r>
        <w:rPr>
          <w:rFonts w:cs="David" w:hint="cs"/>
          <w:rtl/>
        </w:rPr>
        <w:t xml:space="preserve">שם </w:t>
      </w:r>
      <w:r w:rsidR="009758D2">
        <w:rPr>
          <w:rFonts w:cs="David" w:hint="cs"/>
          <w:rtl/>
        </w:rPr>
        <w:t>הורה 1 :</w:t>
      </w:r>
      <w:r>
        <w:rPr>
          <w:rFonts w:cs="David" w:hint="cs"/>
          <w:rtl/>
        </w:rPr>
        <w:t>_________</w:t>
      </w:r>
      <w:r w:rsidR="004555A9">
        <w:rPr>
          <w:rFonts w:cs="David" w:hint="cs"/>
          <w:rtl/>
        </w:rPr>
        <w:t>__</w:t>
      </w:r>
      <w:r>
        <w:rPr>
          <w:rFonts w:cs="David" w:hint="cs"/>
          <w:rtl/>
        </w:rPr>
        <w:t>_____חתימה:__________</w:t>
      </w:r>
      <w:r w:rsidR="004555A9">
        <w:rPr>
          <w:rFonts w:cs="David" w:hint="cs"/>
          <w:rtl/>
        </w:rPr>
        <w:t>_</w:t>
      </w:r>
      <w:r>
        <w:rPr>
          <w:rFonts w:cs="David" w:hint="cs"/>
          <w:rtl/>
        </w:rPr>
        <w:t>_____</w:t>
      </w:r>
    </w:p>
    <w:p w14:paraId="12C8EF8A" w14:textId="77777777" w:rsidR="004555A9" w:rsidRDefault="004555A9" w:rsidP="00AD3150">
      <w:pPr>
        <w:rPr>
          <w:rFonts w:cs="David"/>
          <w:rtl/>
        </w:rPr>
      </w:pPr>
    </w:p>
    <w:p w14:paraId="419A42B2" w14:textId="77777777" w:rsidR="003C5FEC" w:rsidRDefault="003C5FEC" w:rsidP="00AD3150">
      <w:pPr>
        <w:rPr>
          <w:rFonts w:cs="David"/>
          <w:rtl/>
        </w:rPr>
      </w:pPr>
      <w:r>
        <w:rPr>
          <w:rFonts w:cs="David" w:hint="cs"/>
          <w:rtl/>
        </w:rPr>
        <w:t>כתובת דואר אלקטרוני:__________________________________________</w:t>
      </w:r>
      <w:r w:rsidR="004555A9">
        <w:rPr>
          <w:rFonts w:cs="David" w:hint="cs"/>
          <w:rtl/>
        </w:rPr>
        <w:t>______</w:t>
      </w:r>
      <w:r>
        <w:rPr>
          <w:rFonts w:cs="David" w:hint="cs"/>
          <w:rtl/>
        </w:rPr>
        <w:t>_</w:t>
      </w:r>
    </w:p>
    <w:p w14:paraId="55FD7E08" w14:textId="77777777" w:rsidR="003C5FEC" w:rsidRDefault="003C5FEC" w:rsidP="00AD3150">
      <w:pPr>
        <w:rPr>
          <w:rFonts w:cs="David"/>
          <w:rtl/>
        </w:rPr>
      </w:pPr>
    </w:p>
    <w:p w14:paraId="78D8CACD" w14:textId="77777777" w:rsidR="003C5FEC" w:rsidRDefault="003C5FEC" w:rsidP="009758D2">
      <w:pPr>
        <w:rPr>
          <w:rFonts w:cs="David"/>
          <w:rtl/>
        </w:rPr>
      </w:pPr>
      <w:r>
        <w:rPr>
          <w:rFonts w:cs="David" w:hint="cs"/>
          <w:rtl/>
        </w:rPr>
        <w:t>תאריך:____________</w:t>
      </w:r>
      <w:r w:rsidR="004555A9">
        <w:rPr>
          <w:rFonts w:cs="David" w:hint="cs"/>
          <w:rtl/>
        </w:rPr>
        <w:t xml:space="preserve">__ </w:t>
      </w:r>
      <w:r w:rsidR="009758D2">
        <w:rPr>
          <w:rFonts w:cs="David" w:hint="cs"/>
          <w:rtl/>
        </w:rPr>
        <w:t>שם הורה 2</w:t>
      </w:r>
      <w:r>
        <w:rPr>
          <w:rFonts w:cs="David" w:hint="cs"/>
          <w:rtl/>
        </w:rPr>
        <w:t>:</w:t>
      </w:r>
      <w:r w:rsidR="004555A9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_________________חתימה:________________</w:t>
      </w:r>
    </w:p>
    <w:p w14:paraId="2FE908C5" w14:textId="77777777" w:rsidR="004555A9" w:rsidRDefault="004555A9" w:rsidP="00AD3150">
      <w:pPr>
        <w:rPr>
          <w:rFonts w:cs="David"/>
          <w:rtl/>
        </w:rPr>
      </w:pPr>
    </w:p>
    <w:p w14:paraId="1A022F6E" w14:textId="77777777" w:rsidR="003C5FEC" w:rsidRPr="00D9432B" w:rsidRDefault="003C5FEC" w:rsidP="00F00952">
      <w:pPr>
        <w:rPr>
          <w:rFonts w:cs="David"/>
          <w:rtl/>
        </w:rPr>
      </w:pPr>
      <w:r>
        <w:rPr>
          <w:rFonts w:cs="David" w:hint="cs"/>
          <w:rtl/>
        </w:rPr>
        <w:t>כתובת דואר אלקטרוני:___________________________________</w:t>
      </w:r>
      <w:r w:rsidR="004555A9">
        <w:rPr>
          <w:rFonts w:cs="David" w:hint="cs"/>
          <w:rtl/>
        </w:rPr>
        <w:t>______________</w:t>
      </w:r>
    </w:p>
    <w:sectPr w:rsidR="003C5FEC" w:rsidRPr="00D9432B" w:rsidSect="00FC232E">
      <w:headerReference w:type="default" r:id="rId8"/>
      <w:footerReference w:type="default" r:id="rId9"/>
      <w:pgSz w:w="11906" w:h="16838"/>
      <w:pgMar w:top="216" w:right="1800" w:bottom="1440" w:left="1800" w:header="285" w:footer="42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1714" w14:textId="77777777" w:rsidR="00FF5205" w:rsidRDefault="00FF5205">
      <w:r>
        <w:separator/>
      </w:r>
    </w:p>
  </w:endnote>
  <w:endnote w:type="continuationSeparator" w:id="0">
    <w:p w14:paraId="3EE6A15A" w14:textId="77777777" w:rsidR="00FF5205" w:rsidRDefault="00FF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D9ED" w14:textId="77777777" w:rsidR="00EC1EB8" w:rsidRDefault="00FF0B9A" w:rsidP="000678B3">
    <w:pPr>
      <w:pStyle w:val="a4"/>
      <w:jc w:val="center"/>
      <w:rPr>
        <w:rFonts w:asciiTheme="majorHAnsi" w:eastAsiaTheme="majorEastAsia" w:hAnsiTheme="majorHAnsi" w:cstheme="majorBidi"/>
        <w:b/>
        <w:bCs/>
        <w:color w:val="009999"/>
        <w:rtl/>
      </w:rPr>
    </w:pPr>
    <w:r>
      <w:rPr>
        <w:rFonts w:asciiTheme="majorHAnsi" w:eastAsiaTheme="majorEastAsia" w:hAnsiTheme="majorHAnsi" w:cstheme="majorBidi" w:hint="cs"/>
        <w:b/>
        <w:bCs/>
        <w:color w:val="009999"/>
        <w:rtl/>
      </w:rPr>
      <w:t>ע</w:t>
    </w:r>
    <w:r w:rsidR="00EC1EB8">
      <w:rPr>
        <w:rFonts w:asciiTheme="majorHAnsi" w:eastAsiaTheme="majorEastAsia" w:hAnsiTheme="majorHAnsi" w:cstheme="majorBidi" w:hint="cs"/>
        <w:b/>
        <w:bCs/>
        <w:color w:val="009999"/>
        <w:rtl/>
      </w:rPr>
      <w:t>יריית יהוד-מונוסון שלך ובשבילך</w:t>
    </w:r>
    <w:r w:rsidR="000678B3">
      <w:rPr>
        <w:rFonts w:asciiTheme="majorHAnsi" w:eastAsiaTheme="majorEastAsia" w:hAnsiTheme="majorHAnsi" w:cstheme="majorBidi" w:hint="cs"/>
        <w:b/>
        <w:bCs/>
        <w:color w:val="009999"/>
        <w:rtl/>
      </w:rPr>
      <w:t xml:space="preserve"> </w:t>
    </w:r>
    <w:r w:rsidR="00EC1EB8" w:rsidRPr="00564E8E">
      <w:rPr>
        <w:rFonts w:asciiTheme="majorHAnsi" w:eastAsiaTheme="majorEastAsia" w:hAnsiTheme="majorHAnsi" w:cstheme="majorBidi" w:hint="cs"/>
        <w:b/>
        <w:bCs/>
        <w:color w:val="009999"/>
        <w:rtl/>
        <w:cs/>
      </w:rPr>
      <w:t>רח' מרבד הקסמים 6, יהוד-מונוסון</w:t>
    </w:r>
  </w:p>
  <w:p w14:paraId="00DD2767" w14:textId="77777777" w:rsidR="00EC1EB8" w:rsidRPr="00E17854" w:rsidRDefault="00EC1EB8" w:rsidP="00F06908">
    <w:pPr>
      <w:pStyle w:val="a4"/>
      <w:jc w:val="center"/>
      <w:rPr>
        <w:rFonts w:asciiTheme="majorHAnsi" w:eastAsiaTheme="majorEastAsia" w:hAnsiTheme="majorHAnsi" w:cstheme="majorBidi"/>
        <w:b/>
        <w:bCs/>
        <w:color w:val="009999"/>
        <w:rtl/>
      </w:rPr>
    </w:pPr>
    <w:r>
      <w:rPr>
        <w:rFonts w:asciiTheme="majorHAnsi" w:eastAsiaTheme="majorEastAsia" w:hAnsiTheme="majorHAnsi" w:cstheme="majorBidi" w:hint="cs"/>
        <w:b/>
        <w:bCs/>
        <w:color w:val="009999"/>
        <w:rtl/>
      </w:rPr>
      <w:t>טל: 03-</w:t>
    </w:r>
    <w:r w:rsidR="00F06908">
      <w:rPr>
        <w:rFonts w:asciiTheme="majorHAnsi" w:eastAsiaTheme="majorEastAsia" w:hAnsiTheme="majorHAnsi" w:cstheme="majorBidi" w:hint="cs"/>
        <w:b/>
        <w:bCs/>
        <w:color w:val="009999"/>
        <w:rtl/>
      </w:rPr>
      <w:t>7446303</w:t>
    </w:r>
    <w:r>
      <w:rPr>
        <w:rFonts w:asciiTheme="majorHAnsi" w:eastAsiaTheme="majorEastAsia" w:hAnsiTheme="majorHAnsi" w:cstheme="majorBidi" w:hint="cs"/>
        <w:b/>
        <w:bCs/>
        <w:color w:val="009999"/>
        <w:rtl/>
      </w:rPr>
      <w:t xml:space="preserve">  פקס: 03-5361684</w:t>
    </w:r>
  </w:p>
  <w:p w14:paraId="3F3D46C7" w14:textId="77777777" w:rsidR="00EC1EB8" w:rsidRDefault="00F06908" w:rsidP="00FF0B9A">
    <w:pPr>
      <w:pStyle w:val="a4"/>
      <w:jc w:val="center"/>
      <w:rPr>
        <w:rtl/>
      </w:rPr>
    </w:pPr>
    <w:r>
      <w:rPr>
        <w:rFonts w:asciiTheme="majorHAnsi" w:eastAsiaTheme="majorEastAsia" w:hAnsiTheme="majorHAnsi" w:cstheme="majorBidi"/>
        <w:b/>
        <w:bCs/>
        <w:color w:val="009999"/>
      </w:rPr>
      <w:t>namar</w:t>
    </w:r>
    <w:r w:rsidR="00EC1EB8" w:rsidRPr="008B6D02">
      <w:rPr>
        <w:rFonts w:asciiTheme="majorHAnsi" w:eastAsiaTheme="majorEastAsia" w:hAnsiTheme="majorHAnsi" w:cstheme="majorBidi"/>
        <w:b/>
        <w:bCs/>
        <w:color w:val="009999"/>
      </w:rPr>
      <w:t>@ye-mo.org.il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400F" w14:textId="77777777" w:rsidR="00FF5205" w:rsidRDefault="00FF5205">
      <w:r>
        <w:separator/>
      </w:r>
    </w:p>
  </w:footnote>
  <w:footnote w:type="continuationSeparator" w:id="0">
    <w:p w14:paraId="535C76A0" w14:textId="77777777" w:rsidR="00FF5205" w:rsidRDefault="00FF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F49B" w14:textId="289CBB21" w:rsidR="00BE49D0" w:rsidRDefault="00A62D33" w:rsidP="009027A2">
    <w:pPr>
      <w:pStyle w:val="a3"/>
      <w:rPr>
        <w:rtl/>
      </w:rPr>
    </w:pPr>
    <w:r>
      <w:rPr>
        <w:rFonts w:hint="cs"/>
        <w:rtl/>
      </w:rPr>
      <w:t xml:space="preserve">                                                       </w:t>
    </w:r>
    <w:r>
      <w:rPr>
        <w:noProof/>
      </w:rPr>
      <w:drawing>
        <wp:inline distT="0" distB="0" distL="0" distR="0" wp14:anchorId="1FC3B31D" wp14:editId="31BB2D03">
          <wp:extent cx="857250" cy="1028700"/>
          <wp:effectExtent l="0" t="0" r="0" b="0"/>
          <wp:docPr id="49261901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61901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ABDFB" w14:textId="2EBF35EC" w:rsidR="009027A2" w:rsidRPr="00A62D33" w:rsidRDefault="00A62D33" w:rsidP="00A62D33">
    <w:pPr>
      <w:pStyle w:val="a3"/>
      <w:rPr>
        <w:rtl/>
      </w:rPr>
    </w:pPr>
    <w:r>
      <w:rPr>
        <w:rFonts w:hint="cs"/>
        <w:rtl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D4777"/>
    <w:multiLevelType w:val="hybridMultilevel"/>
    <w:tmpl w:val="3C5E30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B1B5E"/>
    <w:multiLevelType w:val="hybridMultilevel"/>
    <w:tmpl w:val="BCF82D70"/>
    <w:lvl w:ilvl="0" w:tplc="00D8A888">
      <w:start w:val="1"/>
      <w:numFmt w:val="decimal"/>
      <w:lvlText w:val="%1."/>
      <w:lvlJc w:val="left"/>
      <w:pPr>
        <w:tabs>
          <w:tab w:val="num" w:pos="380"/>
        </w:tabs>
        <w:ind w:left="380" w:right="380" w:hanging="360"/>
      </w:pPr>
      <w:rPr>
        <w:rFonts w:hint="cs"/>
      </w:rPr>
    </w:lvl>
    <w:lvl w:ilvl="1" w:tplc="932EEC28">
      <w:start w:val="1"/>
      <w:numFmt w:val="hebrew1"/>
      <w:lvlText w:val="%2."/>
      <w:lvlJc w:val="left"/>
      <w:pPr>
        <w:tabs>
          <w:tab w:val="num" w:pos="1100"/>
        </w:tabs>
        <w:ind w:left="1100" w:right="110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1820"/>
        </w:tabs>
        <w:ind w:left="1820" w:right="18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0"/>
        </w:tabs>
        <w:ind w:left="2540" w:right="25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0"/>
        </w:tabs>
        <w:ind w:left="3260" w:right="32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0"/>
        </w:tabs>
        <w:ind w:left="3980" w:right="39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0"/>
        </w:tabs>
        <w:ind w:left="4700" w:right="47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0"/>
        </w:tabs>
        <w:ind w:left="5420" w:right="54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0"/>
        </w:tabs>
        <w:ind w:left="6140" w:right="6140" w:hanging="180"/>
      </w:pPr>
    </w:lvl>
  </w:abstractNum>
  <w:abstractNum w:abstractNumId="2" w15:restartNumberingAfterBreak="0">
    <w:nsid w:val="75395DFF"/>
    <w:multiLevelType w:val="hybridMultilevel"/>
    <w:tmpl w:val="15A83EBA"/>
    <w:lvl w:ilvl="0" w:tplc="E49A91AE">
      <w:start w:val="1"/>
      <w:numFmt w:val="decimal"/>
      <w:lvlText w:val="%1."/>
      <w:lvlJc w:val="left"/>
      <w:pPr>
        <w:ind w:left="36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89B2D9C"/>
    <w:multiLevelType w:val="hybridMultilevel"/>
    <w:tmpl w:val="3E5E28D4"/>
    <w:lvl w:ilvl="0" w:tplc="244CFE8E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4920760">
    <w:abstractNumId w:val="1"/>
  </w:num>
  <w:num w:numId="2" w16cid:durableId="626590275">
    <w:abstractNumId w:val="3"/>
  </w:num>
  <w:num w:numId="3" w16cid:durableId="1792746402">
    <w:abstractNumId w:val="2"/>
  </w:num>
  <w:num w:numId="4" w16cid:durableId="213163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C9"/>
    <w:rsid w:val="00001EBD"/>
    <w:rsid w:val="00027979"/>
    <w:rsid w:val="00034FD6"/>
    <w:rsid w:val="00060823"/>
    <w:rsid w:val="000678B3"/>
    <w:rsid w:val="00074530"/>
    <w:rsid w:val="000955F3"/>
    <w:rsid w:val="000A2174"/>
    <w:rsid w:val="000D421A"/>
    <w:rsid w:val="000E4D28"/>
    <w:rsid w:val="000E7F3B"/>
    <w:rsid w:val="000F1A34"/>
    <w:rsid w:val="000F2A50"/>
    <w:rsid w:val="000F4948"/>
    <w:rsid w:val="00100142"/>
    <w:rsid w:val="00113A43"/>
    <w:rsid w:val="00136ACB"/>
    <w:rsid w:val="0016659A"/>
    <w:rsid w:val="00170AFD"/>
    <w:rsid w:val="001747BE"/>
    <w:rsid w:val="00175310"/>
    <w:rsid w:val="00176880"/>
    <w:rsid w:val="001854DA"/>
    <w:rsid w:val="00190FFE"/>
    <w:rsid w:val="001A48A9"/>
    <w:rsid w:val="001C5A19"/>
    <w:rsid w:val="001F3302"/>
    <w:rsid w:val="0022182D"/>
    <w:rsid w:val="002655D6"/>
    <w:rsid w:val="00284B6A"/>
    <w:rsid w:val="002948F3"/>
    <w:rsid w:val="002B56B2"/>
    <w:rsid w:val="002C157C"/>
    <w:rsid w:val="002E1898"/>
    <w:rsid w:val="002E2C64"/>
    <w:rsid w:val="002F1E48"/>
    <w:rsid w:val="00320BBF"/>
    <w:rsid w:val="00340811"/>
    <w:rsid w:val="00351469"/>
    <w:rsid w:val="003670EC"/>
    <w:rsid w:val="003C5FEC"/>
    <w:rsid w:val="003D26E3"/>
    <w:rsid w:val="003D2E89"/>
    <w:rsid w:val="003E0EC3"/>
    <w:rsid w:val="003E2CC2"/>
    <w:rsid w:val="003E6ABB"/>
    <w:rsid w:val="004056E7"/>
    <w:rsid w:val="00426CF0"/>
    <w:rsid w:val="00430FCA"/>
    <w:rsid w:val="0044201E"/>
    <w:rsid w:val="004514F7"/>
    <w:rsid w:val="004555A9"/>
    <w:rsid w:val="004570F6"/>
    <w:rsid w:val="00485EAF"/>
    <w:rsid w:val="005052F5"/>
    <w:rsid w:val="00514E99"/>
    <w:rsid w:val="00523109"/>
    <w:rsid w:val="005427C1"/>
    <w:rsid w:val="00544979"/>
    <w:rsid w:val="00556000"/>
    <w:rsid w:val="00573C70"/>
    <w:rsid w:val="005D6B1F"/>
    <w:rsid w:val="005F5C46"/>
    <w:rsid w:val="00603F5C"/>
    <w:rsid w:val="0060490F"/>
    <w:rsid w:val="00622211"/>
    <w:rsid w:val="00623D42"/>
    <w:rsid w:val="00653079"/>
    <w:rsid w:val="00683E22"/>
    <w:rsid w:val="00690901"/>
    <w:rsid w:val="006A2061"/>
    <w:rsid w:val="006A30CF"/>
    <w:rsid w:val="006B7918"/>
    <w:rsid w:val="006D3C0D"/>
    <w:rsid w:val="006E1604"/>
    <w:rsid w:val="006F02F7"/>
    <w:rsid w:val="007158AB"/>
    <w:rsid w:val="007162ED"/>
    <w:rsid w:val="00722C65"/>
    <w:rsid w:val="007432AE"/>
    <w:rsid w:val="00744A40"/>
    <w:rsid w:val="00746698"/>
    <w:rsid w:val="0076061F"/>
    <w:rsid w:val="00760B08"/>
    <w:rsid w:val="007B27D1"/>
    <w:rsid w:val="007C79C4"/>
    <w:rsid w:val="00801E9C"/>
    <w:rsid w:val="0080455E"/>
    <w:rsid w:val="0083602B"/>
    <w:rsid w:val="00854673"/>
    <w:rsid w:val="008876A4"/>
    <w:rsid w:val="008B6D02"/>
    <w:rsid w:val="008C004F"/>
    <w:rsid w:val="008D19E9"/>
    <w:rsid w:val="008F62DE"/>
    <w:rsid w:val="009027A2"/>
    <w:rsid w:val="00922DC4"/>
    <w:rsid w:val="0095508E"/>
    <w:rsid w:val="0096129F"/>
    <w:rsid w:val="009758D2"/>
    <w:rsid w:val="00983057"/>
    <w:rsid w:val="00993A4D"/>
    <w:rsid w:val="009E6006"/>
    <w:rsid w:val="00A27FA7"/>
    <w:rsid w:val="00A62D33"/>
    <w:rsid w:val="00A86C12"/>
    <w:rsid w:val="00A916D5"/>
    <w:rsid w:val="00AC5B15"/>
    <w:rsid w:val="00AD3150"/>
    <w:rsid w:val="00AF4914"/>
    <w:rsid w:val="00B110FD"/>
    <w:rsid w:val="00B1200B"/>
    <w:rsid w:val="00B22EF0"/>
    <w:rsid w:val="00B34FE9"/>
    <w:rsid w:val="00B535CA"/>
    <w:rsid w:val="00B567AC"/>
    <w:rsid w:val="00B8436D"/>
    <w:rsid w:val="00B8695C"/>
    <w:rsid w:val="00B90FCD"/>
    <w:rsid w:val="00B96749"/>
    <w:rsid w:val="00BA4906"/>
    <w:rsid w:val="00BD0A00"/>
    <w:rsid w:val="00BE49D0"/>
    <w:rsid w:val="00BF6094"/>
    <w:rsid w:val="00C07D70"/>
    <w:rsid w:val="00C113BF"/>
    <w:rsid w:val="00C3503B"/>
    <w:rsid w:val="00C471EB"/>
    <w:rsid w:val="00C667E8"/>
    <w:rsid w:val="00C873E5"/>
    <w:rsid w:val="00CC4C73"/>
    <w:rsid w:val="00CD2F1B"/>
    <w:rsid w:val="00CF104A"/>
    <w:rsid w:val="00CF68B8"/>
    <w:rsid w:val="00D25F96"/>
    <w:rsid w:val="00D33A19"/>
    <w:rsid w:val="00D40C5A"/>
    <w:rsid w:val="00D43D91"/>
    <w:rsid w:val="00D9432B"/>
    <w:rsid w:val="00DC6CC7"/>
    <w:rsid w:val="00DE1F31"/>
    <w:rsid w:val="00DE4385"/>
    <w:rsid w:val="00E14BD1"/>
    <w:rsid w:val="00E34677"/>
    <w:rsid w:val="00E501D8"/>
    <w:rsid w:val="00E736E1"/>
    <w:rsid w:val="00E764C3"/>
    <w:rsid w:val="00E76837"/>
    <w:rsid w:val="00EB11DD"/>
    <w:rsid w:val="00EC1EB8"/>
    <w:rsid w:val="00ED101F"/>
    <w:rsid w:val="00F00952"/>
    <w:rsid w:val="00F06908"/>
    <w:rsid w:val="00F225C9"/>
    <w:rsid w:val="00FC232E"/>
    <w:rsid w:val="00FF0B9A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5801C64"/>
  <w15:docId w15:val="{B33B67FE-D042-444C-9A05-810D2227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56B2"/>
    <w:pPr>
      <w:keepNext/>
      <w:ind w:firstLine="20"/>
      <w:outlineLvl w:val="0"/>
    </w:pPr>
    <w:rPr>
      <w:rFonts w:cs="David"/>
      <w:b/>
      <w:bCs/>
      <w:noProof/>
      <w:sz w:val="28"/>
      <w:szCs w:val="28"/>
      <w:u w:val="single"/>
      <w:lang w:eastAsia="he-IL"/>
    </w:rPr>
  </w:style>
  <w:style w:type="paragraph" w:styleId="2">
    <w:name w:val="heading 2"/>
    <w:basedOn w:val="a"/>
    <w:next w:val="a"/>
    <w:link w:val="20"/>
    <w:qFormat/>
    <w:rsid w:val="002B56B2"/>
    <w:pPr>
      <w:keepNext/>
      <w:ind w:left="5040" w:firstLine="720"/>
      <w:outlineLvl w:val="1"/>
    </w:pPr>
    <w:rPr>
      <w:rFonts w:cs="David"/>
      <w:b/>
      <w:bCs/>
      <w:noProof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2C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722C65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A27FA7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A27FA7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basedOn w:val="a0"/>
    <w:link w:val="a4"/>
    <w:uiPriority w:val="99"/>
    <w:rsid w:val="00A27FA7"/>
    <w:rPr>
      <w:sz w:val="24"/>
      <w:szCs w:val="24"/>
    </w:rPr>
  </w:style>
  <w:style w:type="paragraph" w:styleId="NormalWeb">
    <w:name w:val="Normal (Web)"/>
    <w:basedOn w:val="a"/>
    <w:uiPriority w:val="99"/>
    <w:unhideWhenUsed/>
    <w:rsid w:val="00573C70"/>
    <w:pPr>
      <w:bidi w:val="0"/>
      <w:spacing w:before="100" w:beforeAutospacing="1" w:after="100" w:afterAutospacing="1"/>
    </w:pPr>
    <w:rPr>
      <w:rFonts w:eastAsiaTheme="minorHAnsi"/>
    </w:rPr>
  </w:style>
  <w:style w:type="character" w:customStyle="1" w:styleId="10">
    <w:name w:val="כותרת 1 תו"/>
    <w:basedOn w:val="a0"/>
    <w:link w:val="1"/>
    <w:rsid w:val="002B56B2"/>
    <w:rPr>
      <w:rFonts w:cs="David"/>
      <w:b/>
      <w:bCs/>
      <w:noProof/>
      <w:sz w:val="28"/>
      <w:szCs w:val="28"/>
      <w:u w:val="single"/>
      <w:lang w:eastAsia="he-IL"/>
    </w:rPr>
  </w:style>
  <w:style w:type="character" w:customStyle="1" w:styleId="20">
    <w:name w:val="כותרת 2 תו"/>
    <w:basedOn w:val="a0"/>
    <w:link w:val="2"/>
    <w:rsid w:val="002B56B2"/>
    <w:rPr>
      <w:rFonts w:cs="David"/>
      <w:b/>
      <w:bCs/>
      <w:noProof/>
      <w:sz w:val="28"/>
      <w:szCs w:val="28"/>
      <w:lang w:eastAsia="he-IL"/>
    </w:rPr>
  </w:style>
  <w:style w:type="paragraph" w:styleId="a8">
    <w:name w:val="Body Text Indent"/>
    <w:basedOn w:val="a"/>
    <w:link w:val="a9"/>
    <w:rsid w:val="002B56B2"/>
    <w:pPr>
      <w:ind w:firstLine="20"/>
    </w:pPr>
    <w:rPr>
      <w:rFonts w:cs="David"/>
      <w:noProof/>
      <w:sz w:val="28"/>
      <w:szCs w:val="28"/>
      <w:lang w:eastAsia="he-IL"/>
    </w:rPr>
  </w:style>
  <w:style w:type="character" w:customStyle="1" w:styleId="a9">
    <w:name w:val="כניסה בגוף טקסט תו"/>
    <w:basedOn w:val="a0"/>
    <w:link w:val="a8"/>
    <w:rsid w:val="002B56B2"/>
    <w:rPr>
      <w:rFonts w:cs="David"/>
      <w:noProof/>
      <w:sz w:val="28"/>
      <w:szCs w:val="28"/>
      <w:lang w:eastAsia="he-IL"/>
    </w:rPr>
  </w:style>
  <w:style w:type="paragraph" w:styleId="21">
    <w:name w:val="Body Text Indent 2"/>
    <w:basedOn w:val="a"/>
    <w:link w:val="22"/>
    <w:rsid w:val="002B56B2"/>
    <w:pPr>
      <w:ind w:left="20"/>
    </w:pPr>
    <w:rPr>
      <w:rFonts w:cs="David"/>
      <w:noProof/>
      <w:sz w:val="28"/>
      <w:szCs w:val="28"/>
      <w:lang w:eastAsia="he-IL"/>
    </w:rPr>
  </w:style>
  <w:style w:type="character" w:customStyle="1" w:styleId="22">
    <w:name w:val="כניסה בגוף טקסט 2 תו"/>
    <w:basedOn w:val="a0"/>
    <w:link w:val="21"/>
    <w:rsid w:val="002B56B2"/>
    <w:rPr>
      <w:rFonts w:cs="David"/>
      <w:noProof/>
      <w:sz w:val="28"/>
      <w:szCs w:val="28"/>
      <w:lang w:eastAsia="he-IL"/>
    </w:rPr>
  </w:style>
  <w:style w:type="paragraph" w:styleId="aa">
    <w:name w:val="List Paragraph"/>
    <w:basedOn w:val="a"/>
    <w:uiPriority w:val="34"/>
    <w:qFormat/>
    <w:rsid w:val="006D3C0D"/>
    <w:pPr>
      <w:ind w:left="720"/>
      <w:contextualSpacing/>
    </w:pPr>
  </w:style>
  <w:style w:type="table" w:styleId="ab">
    <w:name w:val="Table Grid"/>
    <w:basedOn w:val="a1"/>
    <w:rsid w:val="0032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a2\Desktop\&#1502;&#1499;&#1514;&#1489;%20&#1500;&#1514;&#1493;&#1513;&#1489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6508-57D8-4CD3-9D91-A66441FF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מכתב לתושב</Template>
  <TotalTime>0</TotalTime>
  <Pages>1</Pages>
  <Words>242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איריס בירן - מנהלת לשכת ראש העיר עיריית יהוד-מונוסון</dc:creator>
  <cp:lastModifiedBy>שרון מאירוביץ ממ דובר עיריית יהוד-מונוסון</cp:lastModifiedBy>
  <cp:revision>2</cp:revision>
  <cp:lastPrinted>2024-01-01T05:42:00Z</cp:lastPrinted>
  <dcterms:created xsi:type="dcterms:W3CDTF">2025-01-26T10:46:00Z</dcterms:created>
  <dcterms:modified xsi:type="dcterms:W3CDTF">2025-01-26T10:46:00Z</dcterms:modified>
</cp:coreProperties>
</file>